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494148D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380CB7">
        <w:rPr>
          <w:kern w:val="3"/>
          <w:lang w:val="en-US" w:eastAsia="ar-SA"/>
        </w:rPr>
        <w:t>26.02.2026.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8BB9AA8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380CB7">
        <w:rPr>
          <w:b/>
          <w:bCs/>
          <w:kern w:val="3"/>
          <w:lang w:val="en-US" w:eastAsia="ar-SA"/>
        </w:rPr>
        <w:t xml:space="preserve"> </w:t>
      </w:r>
      <w:r w:rsidR="00380CB7">
        <w:rPr>
          <w:b/>
          <w:bCs/>
          <w:kern w:val="3"/>
          <w:lang w:val="sr-Cyrl-RS" w:eastAsia="ar-SA"/>
        </w:rPr>
        <w:t>Разна роба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4EFF0467" w:rsidR="00EC05A7" w:rsidRPr="00380CB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380CB7">
        <w:rPr>
          <w:b/>
          <w:kern w:val="3"/>
          <w:lang w:val="sr-Cyrl-RS" w:eastAsia="ar-SA"/>
        </w:rPr>
        <w:t xml:space="preserve"> До 175.000,00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87AF444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380CB7">
        <w:rPr>
          <w:kern w:val="3"/>
          <w:lang w:val="sr-Cyrl-RS" w:eastAsia="ar-SA"/>
        </w:rPr>
        <w:t>03.03.2026.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09E04E34" w14:textId="7F0C5911" w:rsidR="00380CB7" w:rsidRPr="00A3396B" w:rsidRDefault="00380CB7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063/113-45-73</w:t>
      </w:r>
    </w:p>
    <w:sectPr w:rsidR="00380CB7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DD9D" w14:textId="77777777" w:rsidR="000900DE" w:rsidRDefault="000900DE">
      <w:r>
        <w:separator/>
      </w:r>
    </w:p>
  </w:endnote>
  <w:endnote w:type="continuationSeparator" w:id="0">
    <w:p w14:paraId="522D2EC6" w14:textId="77777777" w:rsidR="000900DE" w:rsidRDefault="0009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409C" w14:textId="77777777" w:rsidR="000900DE" w:rsidRDefault="000900DE">
      <w:r>
        <w:separator/>
      </w:r>
    </w:p>
  </w:footnote>
  <w:footnote w:type="continuationSeparator" w:id="0">
    <w:p w14:paraId="18683F86" w14:textId="77777777" w:rsidR="000900DE" w:rsidRDefault="00090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3594377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900DE"/>
    <w:rsid w:val="001C1ADE"/>
    <w:rsid w:val="001C3136"/>
    <w:rsid w:val="00380CB7"/>
    <w:rsid w:val="0039006E"/>
    <w:rsid w:val="00434B37"/>
    <w:rsid w:val="004913EC"/>
    <w:rsid w:val="00507FCB"/>
    <w:rsid w:val="005A22F0"/>
    <w:rsid w:val="005C2B67"/>
    <w:rsid w:val="00637114"/>
    <w:rsid w:val="0064552C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2026-02-26T06:00:00Z</dcterms:modified>
</cp:coreProperties>
</file>